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FF7FF">
      <w:pPr>
        <w:widowControl/>
        <w:ind w:firstLine="4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郑州市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电子信息工程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学校招聘教师信息表</w:t>
      </w:r>
    </w:p>
    <w:p w14:paraId="44111B06">
      <w:pPr>
        <w:widowControl/>
        <w:ind w:firstLine="450"/>
        <w:jc w:val="center"/>
        <w:rPr>
          <w:rFonts w:hint="default" w:asci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申报学科:</w:t>
      </w:r>
    </w:p>
    <w:tbl>
      <w:tblPr>
        <w:tblStyle w:val="5"/>
        <w:tblW w:w="866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79"/>
        <w:gridCol w:w="1084"/>
        <w:gridCol w:w="1359"/>
        <w:gridCol w:w="6"/>
        <w:gridCol w:w="1376"/>
        <w:gridCol w:w="1700"/>
      </w:tblGrid>
      <w:tr w14:paraId="4DAB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36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6D8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6BC9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9A2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26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BFE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74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9BF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3A92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596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B73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9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756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8CA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99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03843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E99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A73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15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79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2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7E7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1331ADF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  <w:p w14:paraId="763FCF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AB9DE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95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02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1E3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45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274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61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01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  <w:p w14:paraId="41A59E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6AA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D5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99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5DA14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D6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6A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获得相关资格证书情况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66A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4ED3AED0">
      <w:pPr>
        <w:rPr>
          <w:rFonts w:cs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3"/>
    <w:rsid w:val="00017135"/>
    <w:rsid w:val="00044944"/>
    <w:rsid w:val="0006339E"/>
    <w:rsid w:val="00066B6E"/>
    <w:rsid w:val="00073EB3"/>
    <w:rsid w:val="00112933"/>
    <w:rsid w:val="0018032F"/>
    <w:rsid w:val="001E350F"/>
    <w:rsid w:val="0028598B"/>
    <w:rsid w:val="00351DEC"/>
    <w:rsid w:val="00394EC4"/>
    <w:rsid w:val="003E0D95"/>
    <w:rsid w:val="004148AE"/>
    <w:rsid w:val="00433CE8"/>
    <w:rsid w:val="005263E3"/>
    <w:rsid w:val="005646A7"/>
    <w:rsid w:val="005B12F6"/>
    <w:rsid w:val="005C7D4C"/>
    <w:rsid w:val="00617A8F"/>
    <w:rsid w:val="0062666D"/>
    <w:rsid w:val="00721C70"/>
    <w:rsid w:val="007C1CB7"/>
    <w:rsid w:val="0082295E"/>
    <w:rsid w:val="00901027"/>
    <w:rsid w:val="00924106"/>
    <w:rsid w:val="009A2C5A"/>
    <w:rsid w:val="00A32E9A"/>
    <w:rsid w:val="00A40505"/>
    <w:rsid w:val="00AA01CC"/>
    <w:rsid w:val="00AF5F10"/>
    <w:rsid w:val="00B129BD"/>
    <w:rsid w:val="00B61250"/>
    <w:rsid w:val="00BD020D"/>
    <w:rsid w:val="00C134B9"/>
    <w:rsid w:val="00C74616"/>
    <w:rsid w:val="00C86C03"/>
    <w:rsid w:val="00C92AE0"/>
    <w:rsid w:val="00CE5DBD"/>
    <w:rsid w:val="00D3328F"/>
    <w:rsid w:val="00D64A29"/>
    <w:rsid w:val="00DF77FF"/>
    <w:rsid w:val="00E51BB3"/>
    <w:rsid w:val="00EF3F82"/>
    <w:rsid w:val="00EF64C0"/>
    <w:rsid w:val="00F4286D"/>
    <w:rsid w:val="00F90FA6"/>
    <w:rsid w:val="00FD4AE6"/>
    <w:rsid w:val="00FD76D7"/>
    <w:rsid w:val="05E979A2"/>
    <w:rsid w:val="2DEE66CD"/>
    <w:rsid w:val="51321AAC"/>
    <w:rsid w:val="704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70</Words>
  <Characters>70</Characters>
  <Lines>0</Lines>
  <Paragraphs>0</Paragraphs>
  <TotalTime>127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2017-05-05T08:14:00Z</dcterms:created>
  <dc:creator>Win7</dc:creator>
  <cp:lastModifiedBy>席sir</cp:lastModifiedBy>
  <dcterms:modified xsi:type="dcterms:W3CDTF">2025-08-25T05:30:51Z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eyJoZGlkIjoiMTUzYmJkYzYyNmIxMTZjN2QzM2QyMjAwMzk2OTBjY2IiLCJ1c2VySWQiOiIzODA4MzA3MDYifQ==</vt:lpwstr>
  </property>
  <property fmtid="{D5CDD505-2E9C-101B-9397-08002B2CF9AE}" pid="4" name="ICV">
    <vt:lpwstr>0CCB4A3C49494E35A57718593BB71F03_12</vt:lpwstr>
  </property>
</Properties>
</file>